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D588" w14:textId="6D3B6AC9" w:rsidR="00C954B4" w:rsidRPr="00300B26" w:rsidRDefault="00300B26" w:rsidP="006A3B61">
      <w:pPr>
        <w:spacing w:before="12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</w:t>
      </w:r>
    </w:p>
    <w:p w14:paraId="766C1AC5" w14:textId="622B338F" w:rsidR="008E3B69" w:rsidRPr="00300B26" w:rsidRDefault="00D344DC" w:rsidP="006A3B61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r w:rsidRPr="00300B26">
        <w:rPr>
          <w:rFonts w:cstheme="minorHAnsi"/>
          <w:b/>
          <w:bCs/>
          <w:sz w:val="36"/>
          <w:szCs w:val="36"/>
        </w:rPr>
        <w:t>Head</w:t>
      </w:r>
      <w:r w:rsidR="00300B26" w:rsidRPr="00300B26">
        <w:rPr>
          <w:rFonts w:cstheme="minorHAnsi"/>
          <w:b/>
          <w:bCs/>
          <w:sz w:val="36"/>
          <w:szCs w:val="36"/>
        </w:rPr>
        <w:t>ing</w:t>
      </w:r>
      <w:r w:rsidRPr="00300B26">
        <w:rPr>
          <w:rFonts w:cstheme="minorHAnsi"/>
          <w:b/>
          <w:bCs/>
          <w:sz w:val="36"/>
          <w:szCs w:val="36"/>
        </w:rPr>
        <w:t xml:space="preserve"> 1</w:t>
      </w:r>
      <w:r w:rsidR="008840B7" w:rsidRPr="00300B26">
        <w:rPr>
          <w:rFonts w:cstheme="minorHAnsi"/>
          <w:b/>
          <w:bCs/>
          <w:sz w:val="36"/>
          <w:szCs w:val="36"/>
        </w:rPr>
        <w:t xml:space="preserve"> </w:t>
      </w:r>
    </w:p>
    <w:p w14:paraId="77B91693" w14:textId="2C902CA4" w:rsidR="00BF6A43" w:rsidRPr="00300B26" w:rsidRDefault="00300B26" w:rsidP="008840B7">
      <w:pPr>
        <w:spacing w:before="120" w:after="0" w:line="240" w:lineRule="auto"/>
        <w:rPr>
          <w:rFonts w:cstheme="minorHAnsi"/>
          <w:sz w:val="28"/>
          <w:szCs w:val="28"/>
        </w:rPr>
      </w:pPr>
      <w:r w:rsidRPr="00300B26">
        <w:rPr>
          <w:rFonts w:cstheme="minorHAnsi"/>
          <w:sz w:val="28"/>
          <w:szCs w:val="28"/>
        </w:rPr>
        <w:t>Heading</w:t>
      </w:r>
      <w:r w:rsidR="00D344DC" w:rsidRPr="00300B26">
        <w:rPr>
          <w:rFonts w:cstheme="minorHAnsi"/>
          <w:sz w:val="28"/>
          <w:szCs w:val="28"/>
        </w:rPr>
        <w:t xml:space="preserve"> 2</w:t>
      </w:r>
    </w:p>
    <w:p w14:paraId="406A0597" w14:textId="77777777" w:rsidR="008840B7" w:rsidRPr="00300B26" w:rsidRDefault="008840B7" w:rsidP="008840B7">
      <w:pPr>
        <w:spacing w:before="120" w:after="0" w:line="240" w:lineRule="auto"/>
        <w:rPr>
          <w:rFonts w:cstheme="minorHAnsi"/>
          <w:sz w:val="28"/>
          <w:szCs w:val="28"/>
        </w:rPr>
      </w:pPr>
    </w:p>
    <w:p w14:paraId="2835AB25" w14:textId="5F045657" w:rsidR="005D5B59" w:rsidRPr="00300B26" w:rsidRDefault="00300B26" w:rsidP="00EC7982">
      <w:pPr>
        <w:spacing w:after="0"/>
        <w:rPr>
          <w:rFonts w:cstheme="minorHAnsi"/>
          <w:sz w:val="20"/>
          <w:szCs w:val="20"/>
        </w:rPr>
      </w:pPr>
      <w:r w:rsidRPr="00300B26">
        <w:rPr>
          <w:rFonts w:cstheme="minorHAnsi"/>
          <w:sz w:val="20"/>
          <w:szCs w:val="20"/>
        </w:rPr>
        <w:t>Body</w:t>
      </w:r>
    </w:p>
    <w:sectPr w:rsidR="005D5B59" w:rsidRPr="00300B26"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FB23" w14:textId="77777777" w:rsidR="00AC10F9" w:rsidRDefault="00AC10F9" w:rsidP="00DD2107">
      <w:pPr>
        <w:spacing w:before="0" w:after="0" w:line="240" w:lineRule="auto"/>
      </w:pPr>
      <w:r>
        <w:separator/>
      </w:r>
    </w:p>
    <w:p w14:paraId="180B28B0" w14:textId="77777777" w:rsidR="00AC10F9" w:rsidRDefault="00AC10F9"/>
  </w:endnote>
  <w:endnote w:type="continuationSeparator" w:id="0">
    <w:p w14:paraId="3A23266A" w14:textId="77777777" w:rsidR="00AC10F9" w:rsidRDefault="00AC10F9" w:rsidP="00DD2107">
      <w:pPr>
        <w:spacing w:before="0" w:after="0" w:line="240" w:lineRule="auto"/>
      </w:pPr>
      <w:r>
        <w:continuationSeparator/>
      </w:r>
    </w:p>
    <w:p w14:paraId="71857DE8" w14:textId="77777777" w:rsidR="00AC10F9" w:rsidRDefault="00AC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0CF66" w14:textId="77777777" w:rsidR="005E30F5" w:rsidRDefault="00DD21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01CC" w14:textId="016657B7" w:rsidR="005E30F5" w:rsidRPr="00103925" w:rsidRDefault="00103925" w:rsidP="00BE6066">
    <w:pPr>
      <w:pStyle w:val="Footer"/>
      <w:shd w:val="clear" w:color="auto" w:fill="2E5274"/>
      <w:jc w:val="center"/>
      <w:rPr>
        <w:sz w:val="18"/>
        <w:szCs w:val="18"/>
      </w:rPr>
    </w:pPr>
    <w:r>
      <w:rPr>
        <w:sz w:val="18"/>
        <w:szCs w:val="18"/>
      </w:rPr>
      <w:t xml:space="preserve">EVHC        |        </w:t>
    </w:r>
    <w:r w:rsidR="00AF5FA2" w:rsidRPr="00103925">
      <w:rPr>
        <w:sz w:val="18"/>
        <w:szCs w:val="18"/>
      </w:rPr>
      <w:t>145 W. Ostend Street, 2</w:t>
    </w:r>
    <w:r w:rsidR="00AF5FA2" w:rsidRPr="00103925">
      <w:rPr>
        <w:sz w:val="18"/>
        <w:szCs w:val="18"/>
        <w:vertAlign w:val="superscript"/>
      </w:rPr>
      <w:t>nd</w:t>
    </w:r>
    <w:r w:rsidR="00AF5FA2" w:rsidRPr="00103925">
      <w:rPr>
        <w:sz w:val="18"/>
        <w:szCs w:val="18"/>
      </w:rPr>
      <w:t xml:space="preserve"> Floor, Baltimore, MD 21230</w:t>
    </w:r>
    <w:r>
      <w:rPr>
        <w:sz w:val="18"/>
        <w:szCs w:val="18"/>
      </w:rPr>
      <w:t xml:space="preserve">        </w:t>
    </w:r>
    <w:r w:rsidR="00BE6066" w:rsidRPr="00103925">
      <w:rPr>
        <w:sz w:val="18"/>
        <w:szCs w:val="18"/>
      </w:rPr>
      <w:t>|</w:t>
    </w:r>
    <w:r>
      <w:rPr>
        <w:sz w:val="18"/>
        <w:szCs w:val="18"/>
      </w:rPr>
      <w:t xml:space="preserve">        </w:t>
    </w:r>
    <w:r w:rsidR="00BE6066" w:rsidRPr="00103925">
      <w:rPr>
        <w:sz w:val="18"/>
        <w:szCs w:val="18"/>
      </w:rPr>
      <w:t>www.evhc.com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1F2A" w14:textId="77777777" w:rsidR="00AC10F9" w:rsidRDefault="00AC10F9" w:rsidP="00DD2107">
      <w:pPr>
        <w:spacing w:before="0" w:after="0" w:line="240" w:lineRule="auto"/>
      </w:pPr>
      <w:r>
        <w:separator/>
      </w:r>
    </w:p>
    <w:p w14:paraId="7B8C7A87" w14:textId="77777777" w:rsidR="00AC10F9" w:rsidRDefault="00AC10F9"/>
  </w:footnote>
  <w:footnote w:type="continuationSeparator" w:id="0">
    <w:p w14:paraId="1F3D7E9C" w14:textId="77777777" w:rsidR="00AC10F9" w:rsidRDefault="00AC10F9" w:rsidP="00DD2107">
      <w:pPr>
        <w:spacing w:before="0" w:after="0" w:line="240" w:lineRule="auto"/>
      </w:pPr>
      <w:r>
        <w:continuationSeparator/>
      </w:r>
    </w:p>
    <w:p w14:paraId="152EDDF9" w14:textId="77777777" w:rsidR="00AC10F9" w:rsidRDefault="00AC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3FDD" w14:textId="64CF03DF" w:rsidR="00AF5FA2" w:rsidRDefault="00AF5FA2" w:rsidP="00AF5FA2">
    <w:pPr>
      <w:pStyle w:val="Header"/>
      <w:tabs>
        <w:tab w:val="left" w:pos="9471"/>
      </w:tabs>
      <w:jc w:val="right"/>
      <w:rPr>
        <w:noProof/>
      </w:rPr>
    </w:pPr>
    <w:r>
      <w:tab/>
    </w:r>
    <w:r>
      <w:rPr>
        <w:noProof/>
      </w:rPr>
      <w:drawing>
        <wp:inline distT="0" distB="0" distL="0" distR="0" wp14:anchorId="74D46A02" wp14:editId="077877BC">
          <wp:extent cx="2056715" cy="679939"/>
          <wp:effectExtent l="0" t="0" r="1270" b="635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66" cy="690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E417C" w14:textId="1266E89A" w:rsidR="00AF5FA2" w:rsidRDefault="00AF5FA2" w:rsidP="00AF5FA2">
    <w:pPr>
      <w:pStyle w:val="Header"/>
      <w:tabs>
        <w:tab w:val="left" w:pos="94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EAB3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A28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3E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E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00D2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6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294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F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C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F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F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24718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EB17148"/>
    <w:multiLevelType w:val="hybridMultilevel"/>
    <w:tmpl w:val="45A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0B40"/>
    <w:multiLevelType w:val="multilevel"/>
    <w:tmpl w:val="A890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83B79"/>
    <w:multiLevelType w:val="hybridMultilevel"/>
    <w:tmpl w:val="C270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F28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24DED"/>
    <w:multiLevelType w:val="hybridMultilevel"/>
    <w:tmpl w:val="96EA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19100">
    <w:abstractNumId w:val="10"/>
  </w:num>
  <w:num w:numId="2" w16cid:durableId="105004374">
    <w:abstractNumId w:val="15"/>
  </w:num>
  <w:num w:numId="3" w16cid:durableId="1514228456">
    <w:abstractNumId w:val="11"/>
  </w:num>
  <w:num w:numId="4" w16cid:durableId="137917970">
    <w:abstractNumId w:val="9"/>
  </w:num>
  <w:num w:numId="5" w16cid:durableId="1396732497">
    <w:abstractNumId w:val="7"/>
  </w:num>
  <w:num w:numId="6" w16cid:durableId="682977972">
    <w:abstractNumId w:val="6"/>
  </w:num>
  <w:num w:numId="7" w16cid:durableId="2033611154">
    <w:abstractNumId w:val="5"/>
  </w:num>
  <w:num w:numId="8" w16cid:durableId="70393860">
    <w:abstractNumId w:val="4"/>
  </w:num>
  <w:num w:numId="9" w16cid:durableId="985472911">
    <w:abstractNumId w:val="8"/>
  </w:num>
  <w:num w:numId="10" w16cid:durableId="1649937297">
    <w:abstractNumId w:val="3"/>
  </w:num>
  <w:num w:numId="11" w16cid:durableId="1100488251">
    <w:abstractNumId w:val="2"/>
  </w:num>
  <w:num w:numId="12" w16cid:durableId="1894386859">
    <w:abstractNumId w:val="1"/>
  </w:num>
  <w:num w:numId="13" w16cid:durableId="348336813">
    <w:abstractNumId w:val="0"/>
  </w:num>
  <w:num w:numId="14" w16cid:durableId="1274433501">
    <w:abstractNumId w:val="16"/>
  </w:num>
  <w:num w:numId="15" w16cid:durableId="207645571">
    <w:abstractNumId w:val="12"/>
  </w:num>
  <w:num w:numId="16" w16cid:durableId="1552498344">
    <w:abstractNumId w:val="14"/>
  </w:num>
  <w:num w:numId="17" w16cid:durableId="321353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A2"/>
    <w:rsid w:val="00037289"/>
    <w:rsid w:val="000A3A40"/>
    <w:rsid w:val="000A5A95"/>
    <w:rsid w:val="000D58B9"/>
    <w:rsid w:val="00102FA0"/>
    <w:rsid w:val="00103925"/>
    <w:rsid w:val="0015118E"/>
    <w:rsid w:val="00165D71"/>
    <w:rsid w:val="001A42FA"/>
    <w:rsid w:val="00232455"/>
    <w:rsid w:val="00270CDF"/>
    <w:rsid w:val="002D2B03"/>
    <w:rsid w:val="00300B26"/>
    <w:rsid w:val="003C5FFB"/>
    <w:rsid w:val="00453D9F"/>
    <w:rsid w:val="0047155D"/>
    <w:rsid w:val="004A751D"/>
    <w:rsid w:val="004C5626"/>
    <w:rsid w:val="00516330"/>
    <w:rsid w:val="005316D3"/>
    <w:rsid w:val="005D3E8D"/>
    <w:rsid w:val="005D5B59"/>
    <w:rsid w:val="005D5DAC"/>
    <w:rsid w:val="005E30F5"/>
    <w:rsid w:val="005E7C7A"/>
    <w:rsid w:val="00636AB5"/>
    <w:rsid w:val="006A3B61"/>
    <w:rsid w:val="00783293"/>
    <w:rsid w:val="00784788"/>
    <w:rsid w:val="00861398"/>
    <w:rsid w:val="00873FEB"/>
    <w:rsid w:val="008840B7"/>
    <w:rsid w:val="008A299A"/>
    <w:rsid w:val="008B4A00"/>
    <w:rsid w:val="008E3B69"/>
    <w:rsid w:val="008E5CDD"/>
    <w:rsid w:val="00924387"/>
    <w:rsid w:val="00931DA8"/>
    <w:rsid w:val="00952379"/>
    <w:rsid w:val="00AC10F9"/>
    <w:rsid w:val="00AF5FA2"/>
    <w:rsid w:val="00B304C3"/>
    <w:rsid w:val="00BE6066"/>
    <w:rsid w:val="00BF6A43"/>
    <w:rsid w:val="00C0045A"/>
    <w:rsid w:val="00C954B4"/>
    <w:rsid w:val="00D344DC"/>
    <w:rsid w:val="00D53C10"/>
    <w:rsid w:val="00DD2107"/>
    <w:rsid w:val="00DD4265"/>
    <w:rsid w:val="00DD79A4"/>
    <w:rsid w:val="00E25E6C"/>
    <w:rsid w:val="00EC7982"/>
    <w:rsid w:val="00F336DC"/>
    <w:rsid w:val="00F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6EB84"/>
  <w15:chartTrackingRefBased/>
  <w15:docId w15:val="{09F8DF42-D461-4792-8FC2-430F30E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A"/>
  </w:style>
  <w:style w:type="paragraph" w:styleId="Heading1">
    <w:name w:val="heading 1"/>
    <w:basedOn w:val="Normal"/>
    <w:next w:val="Normal"/>
    <w:link w:val="Heading1Char"/>
    <w:uiPriority w:val="9"/>
    <w:qFormat/>
    <w:rsid w:val="000D58B9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8B9"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8B9"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8B9"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8B9"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8B9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8B9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8B9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3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D58B9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4"/>
    <w:rsid w:val="000D58B9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5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5"/>
    <w:rsid w:val="000D58B9"/>
    <w:rPr>
      <w:rFonts w:eastAsiaTheme="minorEastAsia"/>
      <w:bCs/>
      <w:caps/>
      <w:spacing w:val="28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sid w:val="000D58B9"/>
    <w:rPr>
      <w:i/>
      <w:iCs/>
      <w:color w:val="8A4203" w:themeColor="accent2" w:themeShade="80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rsid w:val="000D58B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58B9"/>
    <w:rPr>
      <w:b/>
      <w:i/>
      <w:iCs/>
      <w:color w:val="8A4203" w:themeColor="accent2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58B9"/>
    <w:pPr>
      <w:spacing w:before="360" w:after="360" w:line="240" w:lineRule="auto"/>
      <w:ind w:left="691" w:right="691"/>
    </w:pPr>
    <w:rPr>
      <w:i/>
      <w:iCs/>
      <w:color w:val="8A4203" w:themeColor="accent2" w:themeShade="80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58B9"/>
    <w:rPr>
      <w:i/>
      <w:iCs/>
      <w:color w:val="8A4203" w:themeColor="accent2" w:themeShade="80"/>
      <w:spacing w:val="14"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58B9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sid w:val="000D58B9"/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Address"/>
    <w:link w:val="SalutationChar"/>
    <w:uiPriority w:val="2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2"/>
    <w:rsid w:val="000D58B9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8B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8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8B9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8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8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8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58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D58B9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8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8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D5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8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8B9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8E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.Adams\AppData\Roaming\Microsoft\Templates\Business%20letter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Adams</dc:creator>
  <cp:keywords/>
  <dc:description/>
  <cp:lastModifiedBy>John Wolf</cp:lastModifiedBy>
  <cp:revision>2</cp:revision>
  <cp:lastPrinted>2024-02-12T19:48:00Z</cp:lastPrinted>
  <dcterms:created xsi:type="dcterms:W3CDTF">2025-05-01T19:41:00Z</dcterms:created>
  <dcterms:modified xsi:type="dcterms:W3CDTF">2025-05-01T19:41:00Z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